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590A9D">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68"/>
        <w:gridCol w:w="811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590A9D" w:rsidP="009F3EA8">
            <w:pPr>
              <w:spacing w:line="220" w:lineRule="atLeast"/>
              <w:rPr>
                <w:noProof w:val="0"/>
                <w:sz w:val="22"/>
              </w:rPr>
            </w:pPr>
            <w:r>
              <w:rPr>
                <w:noProof w:val="0"/>
                <w:sz w:val="22"/>
              </w:rPr>
              <w:t>17.03.2022</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590A9D"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590A9D" w:rsidP="009F3EA8">
            <w:pPr>
              <w:spacing w:line="220" w:lineRule="atLeast"/>
              <w:rPr>
                <w:noProof w:val="0"/>
                <w:sz w:val="22"/>
              </w:rPr>
            </w:pPr>
            <w:r>
              <w:rPr>
                <w:noProof w:val="0"/>
                <w:sz w:val="22"/>
              </w:rPr>
              <w:t>Kirkevergekontoret</w:t>
            </w:r>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590A9D" w:rsidRDefault="00590A9D" w:rsidP="0030667F">
      <w:pPr>
        <w:spacing w:line="220" w:lineRule="atLeast"/>
        <w:rPr>
          <w:noProof w:val="0"/>
          <w:sz w:val="22"/>
          <w:szCs w:val="22"/>
        </w:rPr>
      </w:pPr>
      <w:r>
        <w:rPr>
          <w:noProof w:val="0"/>
          <w:sz w:val="22"/>
          <w:szCs w:val="22"/>
        </w:rPr>
        <w:t>Anne Karine Eriksen, Trond Bjørnar Johansen, Ragnhild Kristoffersen, Odd Morten Lund, Astrid Thomasberg, Jorunn Werswick, Sylvia Fuglset, Rigmor Eek Pedersen.</w:t>
      </w:r>
    </w:p>
    <w:p w:rsidR="00590A9D" w:rsidRDefault="00590A9D" w:rsidP="0030667F">
      <w:pPr>
        <w:spacing w:line="220" w:lineRule="atLeast"/>
        <w:rPr>
          <w:noProof w:val="0"/>
          <w:sz w:val="22"/>
          <w:szCs w:val="22"/>
        </w:rPr>
      </w:pPr>
    </w:p>
    <w:p w:rsidR="00590A9D" w:rsidRDefault="00590A9D" w:rsidP="0030667F">
      <w:pPr>
        <w:spacing w:line="220" w:lineRule="atLeast"/>
        <w:rPr>
          <w:b/>
          <w:noProof w:val="0"/>
          <w:sz w:val="22"/>
          <w:szCs w:val="22"/>
        </w:rPr>
      </w:pPr>
      <w:r>
        <w:rPr>
          <w:b/>
          <w:noProof w:val="0"/>
          <w:sz w:val="22"/>
          <w:szCs w:val="22"/>
        </w:rPr>
        <w:t>Meldt forfall:</w:t>
      </w:r>
    </w:p>
    <w:p w:rsidR="0030667F" w:rsidRPr="00BC75DD" w:rsidRDefault="00590A9D" w:rsidP="0030667F">
      <w:pPr>
        <w:spacing w:line="220" w:lineRule="atLeast"/>
        <w:rPr>
          <w:noProof w:val="0"/>
          <w:sz w:val="22"/>
          <w:szCs w:val="22"/>
        </w:rPr>
      </w:pPr>
      <w:r>
        <w:rPr>
          <w:noProof w:val="0"/>
          <w:sz w:val="22"/>
          <w:szCs w:val="22"/>
        </w:rPr>
        <w:t>Børre Bamle, Trond Engnes, Irene Wold.</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590A9D" w:rsidRDefault="00590A9D" w:rsidP="00590A9D">
      <w:pPr>
        <w:ind w:left="1134" w:hanging="1134"/>
        <w:rPr>
          <w:b/>
          <w:noProof w:val="0"/>
          <w:sz w:val="22"/>
        </w:rPr>
      </w:pPr>
      <w:r>
        <w:rPr>
          <w:b/>
          <w:noProof w:val="0"/>
          <w:sz w:val="22"/>
        </w:rPr>
        <w:t>Sak 000002</w:t>
      </w:r>
      <w:r>
        <w:rPr>
          <w:b/>
          <w:noProof w:val="0"/>
          <w:sz w:val="22"/>
        </w:rPr>
        <w:tab/>
        <w:t>Utvikling vedr utbedringen av Bamble kirke</w:t>
      </w:r>
    </w:p>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000003</w:t>
      </w:r>
      <w:r>
        <w:rPr>
          <w:b/>
          <w:noProof w:val="0"/>
          <w:sz w:val="22"/>
        </w:rPr>
        <w:tab/>
        <w:t>det har blitt kjøpt inn to nye sitteklippere til gravplassdriften</w:t>
      </w:r>
    </w:p>
    <w:p w:rsidR="00590A9D" w:rsidRDefault="00590A9D" w:rsidP="00590A9D">
      <w:pPr>
        <w:rPr>
          <w:noProof w:val="0"/>
          <w:sz w:val="22"/>
        </w:rPr>
      </w:pPr>
      <w:r>
        <w:rPr>
          <w:noProof w:val="0"/>
          <w:sz w:val="22"/>
        </w:rPr>
        <w:t>Innkjøpet har skjedd etter planlagt bruk av "investeringsmillionen". En gammel klipper (Walker) har blitt tatt i innbytte.</w:t>
      </w: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000004</w:t>
      </w:r>
      <w:r>
        <w:rPr>
          <w:b/>
          <w:noProof w:val="0"/>
          <w:sz w:val="22"/>
        </w:rPr>
        <w:tab/>
        <w:t>Nytt fast medlem i fellesrådet, fra Langesund menighetsråd</w:t>
      </w:r>
      <w:r w:rsidR="00B60F35">
        <w:rPr>
          <w:b/>
          <w:noProof w:val="0"/>
          <w:sz w:val="22"/>
        </w:rPr>
        <w:t>, Sylvia Fuglset.</w:t>
      </w:r>
    </w:p>
    <w:p w:rsidR="00B60F35" w:rsidRDefault="00B60F35" w:rsidP="00590A9D">
      <w:pPr>
        <w:ind w:left="1134" w:hanging="1134"/>
        <w:rPr>
          <w:b/>
          <w:noProof w:val="0"/>
          <w:sz w:val="22"/>
        </w:rPr>
      </w:pPr>
    </w:p>
    <w:p w:rsidR="00B60F35" w:rsidRDefault="00B60F35" w:rsidP="00590A9D">
      <w:pPr>
        <w:ind w:left="1134" w:hanging="1134"/>
        <w:rPr>
          <w:b/>
          <w:noProof w:val="0"/>
          <w:sz w:val="22"/>
        </w:rPr>
      </w:pPr>
      <w:r>
        <w:rPr>
          <w:b/>
          <w:noProof w:val="0"/>
          <w:sz w:val="22"/>
        </w:rPr>
        <w:t>Sak 000005 Kirkevergen informerte om at det har kommet inn ønske fra publikum om navnet minnelund på andre gravplasser enn Eik.</w:t>
      </w:r>
    </w:p>
    <w:p w:rsidR="00B60F35" w:rsidRDefault="00B60F35" w:rsidP="00590A9D">
      <w:pPr>
        <w:ind w:left="1134" w:hanging="1134"/>
        <w:rPr>
          <w:b/>
          <w:noProof w:val="0"/>
          <w:sz w:val="22"/>
        </w:rPr>
      </w:pPr>
    </w:p>
    <w:p w:rsidR="00B60F35" w:rsidRDefault="00B60F35" w:rsidP="00B60F35">
      <w:pPr>
        <w:ind w:left="1134" w:hanging="1134"/>
        <w:rPr>
          <w:b/>
          <w:noProof w:val="0"/>
          <w:sz w:val="22"/>
        </w:rPr>
      </w:pPr>
      <w:r>
        <w:rPr>
          <w:b/>
          <w:noProof w:val="0"/>
          <w:sz w:val="22"/>
        </w:rPr>
        <w:t xml:space="preserve">Sak 000006 Diakonmedarbeider, Unni Bamle, har sakt opp sin stilling fordi hun ønsker å pensjonere seg. Soknediakon Reidun Hvale går opp fra 75 % stilling til 100 % stilling på bakgrunn av dette. </w:t>
      </w:r>
    </w:p>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008/22</w:t>
      </w:r>
      <w:r>
        <w:rPr>
          <w:b/>
          <w:noProof w:val="0"/>
          <w:sz w:val="22"/>
        </w:rPr>
        <w:tab/>
        <w:t>Regnskap 2021</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bookmarkStart w:id="1" w:name="Fremstilling"/>
            <w:r>
              <w:rPr>
                <w:noProof w:val="0"/>
                <w:sz w:val="22"/>
              </w:rPr>
              <w:t>Regnskap 2021 legges frem for Bamble kirkelige fellesråd til godkjenning, se vedlegg</w:t>
            </w:r>
          </w:p>
        </w:tc>
      </w:tr>
      <w:bookmarkEnd w:id="1"/>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bookmarkStart w:id="2" w:name="Forslag"/>
            <w:r>
              <w:rPr>
                <w:noProof w:val="0"/>
                <w:sz w:val="22"/>
              </w:rPr>
              <w:t>Godkjent.</w:t>
            </w:r>
          </w:p>
        </w:tc>
      </w:tr>
      <w:bookmarkEnd w:id="2"/>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bookmarkStart w:id="3" w:name="Møtebehandling"/>
            <w:r>
              <w:rPr>
                <w:noProof w:val="0"/>
                <w:sz w:val="22"/>
              </w:rPr>
              <w:t>Økonomirådgiver gikk gjennom viktige punkter i regnskapet og var åpen for evt spørsmål</w:t>
            </w:r>
          </w:p>
        </w:tc>
      </w:tr>
      <w:bookmarkEnd w:id="3"/>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bookmarkStart w:id="4" w:name="Vedtak" w:colFirst="0" w:colLast="1"/>
            <w:r>
              <w:rPr>
                <w:noProof w:val="0"/>
                <w:sz w:val="22"/>
              </w:rPr>
              <w:t>Enstemmig godkjent.</w:t>
            </w:r>
          </w:p>
        </w:tc>
      </w:tr>
      <w:bookmarkEnd w:id="4"/>
    </w:tbl>
    <w:p w:rsidR="00590A9D" w:rsidRDefault="00590A9D" w:rsidP="00590A9D">
      <w:pPr>
        <w:rPr>
          <w:noProof w:val="0"/>
          <w:sz w:val="22"/>
        </w:rPr>
      </w:pPr>
    </w:p>
    <w:p w:rsidR="00110D63" w:rsidRDefault="00110D63" w:rsidP="00590A9D">
      <w:pPr>
        <w:rPr>
          <w:noProof w:val="0"/>
          <w:sz w:val="22"/>
        </w:rPr>
      </w:pPr>
    </w:p>
    <w:p w:rsidR="00110D63" w:rsidRDefault="00110D63"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lastRenderedPageBreak/>
        <w:t>Sak 009/22</w:t>
      </w:r>
      <w:r>
        <w:rPr>
          <w:b/>
          <w:noProof w:val="0"/>
          <w:sz w:val="22"/>
        </w:rPr>
        <w:tab/>
        <w:t>Årsmelding 2021</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Årsmelding 2021 legges frem til godkjenning for Bamble kirkelige fellesråd, se vedlegg</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Godkjent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Fellesrådsleder gikk i gjennom hovedpunktene i årsmeldingen, og var åpen for evt spørsmål.</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Enstemmig godkjent</w:t>
            </w:r>
          </w:p>
        </w:tc>
      </w:tr>
    </w:tbl>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010/22</w:t>
      </w:r>
      <w:r>
        <w:rPr>
          <w:b/>
          <w:noProof w:val="0"/>
          <w:sz w:val="22"/>
        </w:rPr>
        <w:tab/>
        <w:t>Bruk av overskudd fra regnskapåret 2021</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Default="00590A9D" w:rsidP="00912651">
            <w:pPr>
              <w:spacing w:line="276" w:lineRule="auto"/>
              <w:rPr>
                <w:noProof w:val="0"/>
                <w:sz w:val="22"/>
              </w:rPr>
            </w:pPr>
            <w:r>
              <w:rPr>
                <w:noProof w:val="0"/>
                <w:sz w:val="22"/>
              </w:rPr>
              <w:t>Administrasjonen foreslår å fordele overskuddet på kr 328.296,16 slik:</w:t>
            </w:r>
          </w:p>
          <w:p w:rsidR="00590A9D" w:rsidRDefault="00590A9D" w:rsidP="00912651">
            <w:pPr>
              <w:overflowPunct/>
              <w:autoSpaceDE/>
              <w:autoSpaceDN/>
              <w:adjustRightInd/>
              <w:textAlignment w:val="auto"/>
              <w:rPr>
                <w:bCs/>
                <w:noProof w:val="0"/>
                <w:sz w:val="22"/>
                <w:szCs w:val="22"/>
              </w:rPr>
            </w:pPr>
            <w:r w:rsidRPr="001B233E">
              <w:rPr>
                <w:bCs/>
                <w:noProof w:val="0"/>
                <w:sz w:val="22"/>
                <w:szCs w:val="22"/>
              </w:rPr>
              <w:t>Overskuddet settes i sin helhet til disposisjonsfond, og vil bli anvendt som nevnt i listen under.</w:t>
            </w:r>
          </w:p>
          <w:p w:rsidR="00590A9D" w:rsidRDefault="00590A9D" w:rsidP="00912651">
            <w:pPr>
              <w:overflowPunct/>
              <w:autoSpaceDE/>
              <w:autoSpaceDN/>
              <w:adjustRightInd/>
              <w:textAlignment w:val="auto"/>
              <w:rPr>
                <w:bCs/>
                <w:noProof w:val="0"/>
                <w:sz w:val="22"/>
                <w:szCs w:val="22"/>
              </w:rPr>
            </w:pPr>
          </w:p>
          <w:p w:rsidR="00590A9D" w:rsidRPr="00861AA9" w:rsidRDefault="00590A9D" w:rsidP="00912651">
            <w:pPr>
              <w:adjustRightInd/>
              <w:rPr>
                <w:noProof w:val="0"/>
                <w:sz w:val="22"/>
                <w:szCs w:val="22"/>
              </w:rPr>
            </w:pPr>
            <w:r w:rsidRPr="00861AA9">
              <w:rPr>
                <w:noProof w:val="0"/>
                <w:sz w:val="22"/>
                <w:szCs w:val="22"/>
              </w:rPr>
              <w:t>Tilskudd til saldering av underskudd i trosopplæring i Bamble- og Stathelle sokn</w:t>
            </w:r>
            <w:r w:rsidRPr="00861AA9">
              <w:rPr>
                <w:noProof w:val="0"/>
                <w:sz w:val="22"/>
                <w:szCs w:val="22"/>
              </w:rPr>
              <w:tab/>
              <w:t xml:space="preserve">          Kr 100.986,16</w:t>
            </w:r>
          </w:p>
          <w:p w:rsidR="00590A9D" w:rsidRPr="00861AA9" w:rsidRDefault="00590A9D" w:rsidP="00912651">
            <w:pPr>
              <w:adjustRightInd/>
              <w:rPr>
                <w:noProof w:val="0"/>
                <w:sz w:val="22"/>
                <w:szCs w:val="22"/>
              </w:rPr>
            </w:pPr>
            <w:r w:rsidRPr="00861AA9">
              <w:rPr>
                <w:noProof w:val="0"/>
                <w:sz w:val="22"/>
                <w:szCs w:val="22"/>
              </w:rPr>
              <w:t>Delfinansiering av ny nødutgang i Langesund kirke                                                                     Kr   50.000,00</w:t>
            </w:r>
          </w:p>
          <w:p w:rsidR="00590A9D" w:rsidRPr="00861AA9" w:rsidRDefault="00590A9D" w:rsidP="00912651">
            <w:pPr>
              <w:adjustRightInd/>
              <w:rPr>
                <w:noProof w:val="0"/>
                <w:sz w:val="22"/>
                <w:szCs w:val="22"/>
              </w:rPr>
            </w:pPr>
            <w:r w:rsidRPr="00861AA9">
              <w:rPr>
                <w:noProof w:val="0"/>
                <w:sz w:val="22"/>
                <w:szCs w:val="22"/>
              </w:rPr>
              <w:t>Innkjøp av 2 skrivebord til kirkevergekontoret og to kontorstoler til Bamble menighetskontor  Kr   40.000,00</w:t>
            </w:r>
          </w:p>
          <w:p w:rsidR="00590A9D" w:rsidRPr="00861AA9" w:rsidRDefault="00590A9D" w:rsidP="00912651">
            <w:pPr>
              <w:adjustRightInd/>
              <w:rPr>
                <w:noProof w:val="0"/>
                <w:sz w:val="22"/>
                <w:szCs w:val="22"/>
              </w:rPr>
            </w:pPr>
            <w:r w:rsidRPr="00861AA9">
              <w:rPr>
                <w:noProof w:val="0"/>
                <w:sz w:val="22"/>
                <w:szCs w:val="22"/>
              </w:rPr>
              <w:t>Avsetning til kirkemusikalsk arbeid (kr 10.000,- pr. kirke, må øremerkes i menighetsrådene)    Kr   40.000,00</w:t>
            </w:r>
          </w:p>
          <w:p w:rsidR="00590A9D" w:rsidRDefault="00590A9D" w:rsidP="00912651">
            <w:pPr>
              <w:adjustRightInd/>
              <w:rPr>
                <w:noProof w:val="0"/>
                <w:sz w:val="22"/>
                <w:szCs w:val="22"/>
              </w:rPr>
            </w:pPr>
            <w:r w:rsidRPr="00861AA9">
              <w:rPr>
                <w:noProof w:val="0"/>
                <w:sz w:val="22"/>
                <w:szCs w:val="22"/>
              </w:rPr>
              <w:t xml:space="preserve">Avsetning til stiftsdager 2022, eller annet stabsutviklende arbeid        </w:t>
            </w:r>
            <w:r w:rsidRPr="00861AA9">
              <w:rPr>
                <w:noProof w:val="0"/>
                <w:sz w:val="22"/>
                <w:szCs w:val="22"/>
              </w:rPr>
              <w:tab/>
            </w:r>
            <w:r w:rsidRPr="00861AA9">
              <w:rPr>
                <w:noProof w:val="0"/>
                <w:sz w:val="22"/>
                <w:szCs w:val="22"/>
              </w:rPr>
              <w:tab/>
            </w:r>
            <w:r w:rsidRPr="00861AA9">
              <w:rPr>
                <w:noProof w:val="0"/>
                <w:sz w:val="22"/>
                <w:szCs w:val="22"/>
              </w:rPr>
              <w:tab/>
              <w:t xml:space="preserve">          Kr   50.000,00</w:t>
            </w:r>
          </w:p>
          <w:p w:rsidR="00590A9D" w:rsidRPr="00861AA9" w:rsidRDefault="00590A9D" w:rsidP="00912651">
            <w:pPr>
              <w:adjustRightInd/>
              <w:rPr>
                <w:noProof w:val="0"/>
                <w:sz w:val="22"/>
                <w:szCs w:val="22"/>
              </w:rPr>
            </w:pPr>
            <w:r>
              <w:rPr>
                <w:noProof w:val="0"/>
                <w:sz w:val="22"/>
                <w:szCs w:val="22"/>
              </w:rPr>
              <w:t xml:space="preserve">Ny hekk på Herre nedre kirkegård, etter </w:t>
            </w:r>
            <w:r w:rsidR="00DA4876">
              <w:rPr>
                <w:noProof w:val="0"/>
                <w:sz w:val="22"/>
                <w:szCs w:val="22"/>
              </w:rPr>
              <w:t>f</w:t>
            </w:r>
            <w:bookmarkStart w:id="5" w:name="_GoBack"/>
            <w:bookmarkEnd w:id="5"/>
            <w:r>
              <w:rPr>
                <w:noProof w:val="0"/>
                <w:sz w:val="22"/>
                <w:szCs w:val="22"/>
              </w:rPr>
              <w:t>jerning av tujatrær                                                       Kr   47.310,00</w:t>
            </w:r>
          </w:p>
          <w:p w:rsidR="00590A9D" w:rsidRPr="00464ADA" w:rsidRDefault="00590A9D" w:rsidP="00912651">
            <w:pPr>
              <w:adjustRightInd/>
              <w:rPr>
                <w:noProof w:val="0"/>
                <w:sz w:val="22"/>
                <w:szCs w:val="22"/>
              </w:rPr>
            </w:pPr>
            <w:r w:rsidRPr="00861AA9">
              <w:rPr>
                <w:noProof w:val="0"/>
                <w:sz w:val="22"/>
                <w:szCs w:val="22"/>
              </w:rPr>
              <w:t xml:space="preserve">_                                                                                                                                          </w:t>
            </w:r>
            <w:r w:rsidRPr="00861AA9">
              <w:rPr>
                <w:noProof w:val="0"/>
                <w:sz w:val="22"/>
                <w:szCs w:val="22"/>
              </w:rPr>
              <w:tab/>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 xml:space="preserve">Godkjent. </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Forslaget til bruk av overskudd ble gjennomgått av fellesrådsleder, og hun var åpen for evt spørsmål til forslaget.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 xml:space="preserve">Enstemmig godkjent. </w:t>
            </w:r>
          </w:p>
        </w:tc>
      </w:tr>
    </w:tbl>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011/22</w:t>
      </w:r>
      <w:r>
        <w:rPr>
          <w:b/>
          <w:noProof w:val="0"/>
          <w:sz w:val="22"/>
        </w:rPr>
        <w:tab/>
        <w:t>Hugging av tujahekk/-trær som har blitt for store på Herre kirkegård</w:t>
      </w:r>
    </w:p>
    <w:tbl>
      <w:tblPr>
        <w:tblW w:w="9839" w:type="dxa"/>
        <w:tblLayout w:type="fixed"/>
        <w:tblCellMar>
          <w:left w:w="70" w:type="dxa"/>
          <w:right w:w="70" w:type="dxa"/>
        </w:tblCellMar>
        <w:tblLook w:val="04A0" w:firstRow="1" w:lastRow="0" w:firstColumn="1" w:lastColumn="0" w:noHBand="0" w:noVBand="1"/>
      </w:tblPr>
      <w:tblGrid>
        <w:gridCol w:w="9839"/>
      </w:tblGrid>
      <w:tr w:rsidR="00590A9D" w:rsidRPr="00344EC7" w:rsidTr="00912651">
        <w:trPr>
          <w:trHeight w:val="1686"/>
        </w:trPr>
        <w:tc>
          <w:tcPr>
            <w:tcW w:w="9839" w:type="dxa"/>
          </w:tcPr>
          <w:p w:rsidR="00590A9D" w:rsidRPr="00344EC7" w:rsidRDefault="00590A9D" w:rsidP="00912651">
            <w:pPr>
              <w:spacing w:line="276" w:lineRule="auto"/>
              <w:rPr>
                <w:noProof w:val="0"/>
                <w:sz w:val="22"/>
              </w:rPr>
            </w:pPr>
            <w:r>
              <w:rPr>
                <w:noProof w:val="0"/>
                <w:sz w:val="22"/>
              </w:rPr>
              <w:t>På Herre kirkegård er det en tujahekk som ikke har blitt pleid, og som for mange år siden har vokst seg for stor til å fremstå som en hekk i dag (se vedlegg). Gravplassbetjeningen og administrasjonen foreslår at den nevnte tujahekken hugges ned, og erstattes med ny bøkehekk. Bøkehekken som trengs til dette området vil koste ca kr 47.000,-. Midlene anbefales tatt av overskuddet fra regnskapsåret 2021.</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lastRenderedPageBreak/>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Godkjent, kirkevergen søker Statsforvalteren i Vestfold og Telemark om tillatelse til å felle hekk/trærne på Herre kirkegård og plante ny bøkehekk på samme område.</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Kirkevergen la frem saken og begrunne behovet for den ønskede endringen på Herre kirkegård</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Enstemmig godkjent, kirkevergen søker Statsforvalteren i Vestfold og Telemark om tillatelse til å felle hekk/trærne på Herre kirkegård og plante ny bøkehekk på samme område.</w:t>
            </w:r>
          </w:p>
        </w:tc>
      </w:tr>
    </w:tbl>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012/22</w:t>
      </w:r>
      <w:r>
        <w:rPr>
          <w:b/>
          <w:noProof w:val="0"/>
          <w:sz w:val="22"/>
        </w:rPr>
        <w:tab/>
        <w:t>Valg av nytt medlem til administrasjonsutvalget</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Grunnet endringer i Langesund menighetsråd, vil Magnus Hallaråker gå ut av fellesrådet (i alle fall for en periode). På bakgrunn av dette må Bamble kirkelige fellesråd velge ny representant til administrasjonsutvalget.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Det forelå ikke forslag aktuell person til møtet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Fellesrådsleder foreslo Sylvia Fuglset fra Langesund menighetsråd som nytt medlem til ADM-utvalget til fellesrådet.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Enstemmig godkjent.</w:t>
            </w:r>
          </w:p>
        </w:tc>
      </w:tr>
    </w:tbl>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013/22</w:t>
      </w:r>
      <w:r>
        <w:rPr>
          <w:b/>
          <w:noProof w:val="0"/>
          <w:sz w:val="22"/>
        </w:rPr>
        <w:tab/>
        <w:t>Ansettelse i 100% fast kirketjener-, gravplassarbeider og renholderstilling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C60B37" w:rsidRDefault="00590A9D" w:rsidP="00912651">
            <w:pPr>
              <w:spacing w:line="276" w:lineRule="auto"/>
              <w:rPr>
                <w:b/>
                <w:noProof w:val="0"/>
                <w:sz w:val="22"/>
              </w:rPr>
            </w:pPr>
            <w:r w:rsidRPr="00C60B37">
              <w:rPr>
                <w:b/>
                <w:noProof w:val="0"/>
                <w:sz w:val="22"/>
              </w:rPr>
              <w:t>Administrasjonsutvalget/ansettelsesutvalget 04.03.2022:</w:t>
            </w:r>
          </w:p>
          <w:p w:rsidR="00590A9D" w:rsidRDefault="00590A9D" w:rsidP="00912651">
            <w:pPr>
              <w:spacing w:line="276" w:lineRule="auto"/>
              <w:rPr>
                <w:noProof w:val="0"/>
                <w:sz w:val="22"/>
              </w:rPr>
            </w:pPr>
            <w:r>
              <w:rPr>
                <w:noProof w:val="0"/>
                <w:sz w:val="22"/>
              </w:rPr>
              <w:t>Christian Eriksen som har arbeidet som vikar i kirketjener-/gravplassarbeiderstillingen siden 2020 var til intervju 04.03.2022. Utover medlemmene i administrasjonsutvalget var sokneprest Geir G. Grøtberg med i ansettelsesutvalget og intervjuet.</w:t>
            </w:r>
          </w:p>
          <w:p w:rsidR="00590A9D" w:rsidRDefault="00590A9D" w:rsidP="00912651">
            <w:pPr>
              <w:spacing w:line="276" w:lineRule="auto"/>
              <w:rPr>
                <w:noProof w:val="0"/>
                <w:sz w:val="22"/>
              </w:rPr>
            </w:pPr>
            <w:r>
              <w:rPr>
                <w:noProof w:val="0"/>
                <w:sz w:val="22"/>
              </w:rPr>
              <w:t xml:space="preserve">Christian Eriksen har i perioden han har arbeidet for Bamble kirkelige fellesråd utført arbeidet på god og pålitelig måte. Han har også skaffet seg sertifikat på lastebil og maskinførerbevis mens han har arbeidet for fellesrådet, slik at han har på plass de sertifikatene som kreves for å utføre jobben.  </w:t>
            </w:r>
          </w:p>
          <w:p w:rsidR="00590A9D" w:rsidRDefault="00590A9D" w:rsidP="00912651">
            <w:pPr>
              <w:spacing w:line="276" w:lineRule="auto"/>
              <w:rPr>
                <w:noProof w:val="0"/>
                <w:sz w:val="22"/>
              </w:rPr>
            </w:pPr>
          </w:p>
          <w:p w:rsidR="00590A9D" w:rsidRDefault="00590A9D" w:rsidP="00912651">
            <w:pPr>
              <w:spacing w:line="276" w:lineRule="auto"/>
              <w:rPr>
                <w:noProof w:val="0"/>
                <w:sz w:val="22"/>
              </w:rPr>
            </w:pPr>
            <w:r>
              <w:rPr>
                <w:noProof w:val="0"/>
                <w:sz w:val="22"/>
              </w:rPr>
              <w:t xml:space="preserve">Ansettelsesutvalget/administrasjonsutvalget vedtok enstemmig å innstille Christian Eriksen til den faste </w:t>
            </w:r>
          </w:p>
          <w:p w:rsidR="00590A9D" w:rsidRDefault="00590A9D" w:rsidP="00912651">
            <w:pPr>
              <w:spacing w:line="276" w:lineRule="auto"/>
              <w:rPr>
                <w:noProof w:val="0"/>
                <w:sz w:val="22"/>
              </w:rPr>
            </w:pPr>
            <w:r>
              <w:rPr>
                <w:noProof w:val="0"/>
                <w:sz w:val="22"/>
              </w:rPr>
              <w:t>100 % kirketjener/gravplassarbeider/renholderstillingen, og sender saken videre til behandling i Bamble kirkelige fellesråd sitt møte 17.03.2022.</w:t>
            </w:r>
          </w:p>
          <w:p w:rsidR="00590A9D" w:rsidRDefault="00590A9D" w:rsidP="00912651">
            <w:pPr>
              <w:spacing w:line="276" w:lineRule="auto"/>
              <w:rPr>
                <w:noProof w:val="0"/>
                <w:sz w:val="22"/>
              </w:rPr>
            </w:pPr>
          </w:p>
          <w:p w:rsidR="00590A9D" w:rsidRPr="00344EC7" w:rsidRDefault="00590A9D" w:rsidP="00912651">
            <w:pPr>
              <w:spacing w:line="276" w:lineRule="auto"/>
              <w:rPr>
                <w:noProof w:val="0"/>
                <w:sz w:val="22"/>
              </w:rPr>
            </w:pPr>
          </w:p>
        </w:tc>
      </w:tr>
    </w:tbl>
    <w:p w:rsidR="00590A9D" w:rsidRDefault="00590A9D" w:rsidP="00590A9D">
      <w:pPr>
        <w:rPr>
          <w:i/>
          <w:noProof w:val="0"/>
          <w:sz w:val="22"/>
        </w:rPr>
      </w:pPr>
    </w:p>
    <w:p w:rsidR="00590A9D" w:rsidRDefault="00590A9D" w:rsidP="00590A9D">
      <w:pPr>
        <w:rPr>
          <w:i/>
          <w:noProof w:val="0"/>
          <w:sz w:val="22"/>
        </w:rPr>
      </w:pPr>
    </w:p>
    <w:p w:rsidR="00110D63" w:rsidRDefault="00110D63" w:rsidP="00590A9D">
      <w:pPr>
        <w:rPr>
          <w:i/>
          <w:noProof w:val="0"/>
          <w:sz w:val="22"/>
        </w:rPr>
      </w:pPr>
    </w:p>
    <w:p w:rsidR="00110D63" w:rsidRDefault="00110D63" w:rsidP="00590A9D">
      <w:pPr>
        <w:rPr>
          <w:i/>
          <w:noProof w:val="0"/>
          <w:sz w:val="22"/>
        </w:rPr>
      </w:pPr>
    </w:p>
    <w:p w:rsidR="00590A9D" w:rsidRDefault="00590A9D" w:rsidP="00590A9D">
      <w:pPr>
        <w:rPr>
          <w:i/>
          <w:noProof w:val="0"/>
          <w:sz w:val="22"/>
        </w:rPr>
      </w:pPr>
      <w:r>
        <w:rPr>
          <w:i/>
          <w:noProof w:val="0"/>
          <w:sz w:val="22"/>
        </w:rPr>
        <w:lastRenderedPageBreak/>
        <w:t>Forslag til vedtak:</w:t>
      </w:r>
    </w:p>
    <w:tbl>
      <w:tblPr>
        <w:tblW w:w="9884" w:type="dxa"/>
        <w:tblLayout w:type="fixed"/>
        <w:tblCellMar>
          <w:left w:w="70" w:type="dxa"/>
          <w:right w:w="70" w:type="dxa"/>
        </w:tblCellMar>
        <w:tblLook w:val="04A0" w:firstRow="1" w:lastRow="0" w:firstColumn="1" w:lastColumn="0" w:noHBand="0" w:noVBand="1"/>
      </w:tblPr>
      <w:tblGrid>
        <w:gridCol w:w="9884"/>
      </w:tblGrid>
      <w:tr w:rsidR="00590A9D" w:rsidRPr="00344EC7" w:rsidTr="00912651">
        <w:trPr>
          <w:trHeight w:val="1029"/>
        </w:trPr>
        <w:tc>
          <w:tcPr>
            <w:tcW w:w="9884" w:type="dxa"/>
          </w:tcPr>
          <w:p w:rsidR="00590A9D" w:rsidRPr="00344EC7" w:rsidRDefault="00590A9D" w:rsidP="00912651">
            <w:pPr>
              <w:spacing w:line="276" w:lineRule="auto"/>
              <w:rPr>
                <w:noProof w:val="0"/>
                <w:sz w:val="22"/>
              </w:rPr>
            </w:pPr>
            <w:r>
              <w:rPr>
                <w:noProof w:val="0"/>
                <w:sz w:val="22"/>
              </w:rPr>
              <w:t xml:space="preserve">Bamble kirkelige fellesråd godkjenner forslaget til ansettelsesutvalget, og ansetter Christian Eriksen i 100% fast </w:t>
            </w:r>
            <w:r>
              <w:rPr>
                <w:noProof w:val="0"/>
                <w:sz w:val="24"/>
                <w:szCs w:val="24"/>
              </w:rPr>
              <w:t>kirketjener-, gravplassarbeider og renholderstilling.</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Saken ble gjennomgått av fellesråds leder.</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9884" w:type="dxa"/>
        <w:tblLayout w:type="fixed"/>
        <w:tblCellMar>
          <w:left w:w="70" w:type="dxa"/>
          <w:right w:w="70" w:type="dxa"/>
        </w:tblCellMar>
        <w:tblLook w:val="04A0" w:firstRow="1" w:lastRow="0" w:firstColumn="1" w:lastColumn="0" w:noHBand="0" w:noVBand="1"/>
      </w:tblPr>
      <w:tblGrid>
        <w:gridCol w:w="9884"/>
      </w:tblGrid>
      <w:tr w:rsidR="00590A9D" w:rsidRPr="00344EC7" w:rsidTr="00912651">
        <w:trPr>
          <w:trHeight w:val="1029"/>
        </w:trPr>
        <w:tc>
          <w:tcPr>
            <w:tcW w:w="9884" w:type="dxa"/>
          </w:tcPr>
          <w:p w:rsidR="00590A9D" w:rsidRPr="00344EC7" w:rsidRDefault="00590A9D" w:rsidP="00912651">
            <w:pPr>
              <w:spacing w:line="276" w:lineRule="auto"/>
              <w:rPr>
                <w:noProof w:val="0"/>
                <w:sz w:val="22"/>
              </w:rPr>
            </w:pPr>
            <w:r>
              <w:rPr>
                <w:noProof w:val="0"/>
                <w:sz w:val="22"/>
              </w:rPr>
              <w:t xml:space="preserve">Bamble kirkelige fellesråd godkjente enstemmig forslaget til ansettelsesutvalget, og ansetter Christian Eriksen i 100% fast </w:t>
            </w:r>
            <w:r>
              <w:rPr>
                <w:noProof w:val="0"/>
                <w:sz w:val="24"/>
                <w:szCs w:val="24"/>
              </w:rPr>
              <w:t>kirketjener-, gravplassarbeider og renholderstilling.</w:t>
            </w:r>
          </w:p>
        </w:tc>
      </w:tr>
    </w:tbl>
    <w:p w:rsidR="00590A9D" w:rsidRDefault="00590A9D" w:rsidP="00590A9D">
      <w:pPr>
        <w:rPr>
          <w:noProof w:val="0"/>
          <w:sz w:val="22"/>
        </w:rPr>
      </w:pPr>
    </w:p>
    <w:p w:rsidR="00590A9D" w:rsidRDefault="00590A9D" w:rsidP="00590A9D">
      <w:pPr>
        <w:rPr>
          <w:noProof w:val="0"/>
          <w:sz w:val="22"/>
        </w:rPr>
      </w:pPr>
    </w:p>
    <w:p w:rsidR="00590A9D" w:rsidRDefault="00590A9D" w:rsidP="00590A9D">
      <w:pPr>
        <w:ind w:left="1134" w:hanging="1134"/>
        <w:rPr>
          <w:b/>
          <w:noProof w:val="0"/>
          <w:sz w:val="22"/>
        </w:rPr>
      </w:pPr>
      <w:r>
        <w:rPr>
          <w:b/>
          <w:noProof w:val="0"/>
          <w:sz w:val="22"/>
        </w:rPr>
        <w:t>Sak 014/22</w:t>
      </w:r>
      <w:r>
        <w:rPr>
          <w:b/>
          <w:noProof w:val="0"/>
          <w:sz w:val="22"/>
        </w:rPr>
        <w:tab/>
        <w:t>Enøk tiltak i to kirkebygg, grunnet behov for stømsparing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Default="00590A9D" w:rsidP="00912651">
            <w:pPr>
              <w:spacing w:line="276" w:lineRule="auto"/>
              <w:rPr>
                <w:noProof w:val="0"/>
                <w:sz w:val="22"/>
              </w:rPr>
            </w:pPr>
            <w:r>
              <w:rPr>
                <w:noProof w:val="0"/>
                <w:sz w:val="22"/>
              </w:rPr>
              <w:t xml:space="preserve">I Stathelle og Herre kirke er det pr dags dato gamle og energikrevende varmekilder, som bruker uforholdsmessig mye strøm. I Stathelle kirke er varmekilden gamle stråleovner som er uhensiktsmessig plassert, oppunder taket i kirkerommet. I Herre kirke er varmekilden gamle panelovner under kirkebenkene. Det har blitt satt av midler (fra investeringsmillionen) til å fornye varmeovnene i Herre kirke, kr 500.000,-. </w:t>
            </w:r>
          </w:p>
          <w:p w:rsidR="00590A9D" w:rsidRDefault="00590A9D" w:rsidP="00912651">
            <w:pPr>
              <w:spacing w:line="276" w:lineRule="auto"/>
              <w:rPr>
                <w:noProof w:val="0"/>
                <w:sz w:val="22"/>
              </w:rPr>
            </w:pPr>
            <w:r>
              <w:rPr>
                <w:noProof w:val="0"/>
                <w:sz w:val="22"/>
              </w:rPr>
              <w:t>Ønsket om utbedring av varmekildene har blitt spesielt aktuelt nå, fordi strømprisene har blitt mye høyere.  Fellesrådet merker dette godt på strømutgiftene. På bakgrunn av dette foreslår administrasjon og arbeidsutvalget til fellesrådet, og starte utbedringen av varmekildene i de to nevnte kirkene, med varmestyringssystem. Pr dags dato har Bamble- og Langesund kirke tilfredsstillende varmekilder.</w:t>
            </w:r>
          </w:p>
          <w:p w:rsidR="00590A9D" w:rsidRPr="00344EC7" w:rsidRDefault="00590A9D" w:rsidP="00912651">
            <w:pPr>
              <w:spacing w:line="276" w:lineRule="auto"/>
              <w:rPr>
                <w:noProof w:val="0"/>
                <w:sz w:val="22"/>
              </w:rPr>
            </w:pPr>
            <w:r>
              <w:rPr>
                <w:noProof w:val="0"/>
                <w:sz w:val="22"/>
              </w:rPr>
              <w:t>Arbeidsutvalget foreslår at kirkevergen starter med å innhente tilbud på skreddersydde systemer som passer i de to kirkene. Midler til denne utbedringen ønsker arbeidsutvalget at blir tatt fra investeringsmillionen, ved omdisponeringer av allerede oppsparte midler til andre, ikke så prekære tiltak. Samt de kr 500.000,- som allerede er avsatt til ny varmekilde i Herre kirke (se blå markering i vedlegg). Arbeidsutvalget foreslår at total kr 1.400.000,- avsette til dette prosjektet.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Godkjent.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Tillitsvalgt, kirkevergen og fellesrådsleder gjennomgikk og forklarte saken i møtet</w:t>
            </w:r>
          </w:p>
        </w:tc>
      </w:tr>
    </w:tbl>
    <w:p w:rsidR="00590A9D" w:rsidRDefault="00590A9D" w:rsidP="00590A9D">
      <w:pPr>
        <w:rPr>
          <w:i/>
          <w:noProof w:val="0"/>
          <w:sz w:val="22"/>
        </w:rPr>
      </w:pPr>
    </w:p>
    <w:p w:rsidR="00590A9D" w:rsidRDefault="00590A9D" w:rsidP="00590A9D">
      <w:pPr>
        <w:rPr>
          <w:i/>
          <w:noProof w:val="0"/>
          <w:sz w:val="22"/>
        </w:rPr>
      </w:pPr>
    </w:p>
    <w:p w:rsidR="00590A9D" w:rsidRDefault="00590A9D" w:rsidP="00590A9D">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590A9D" w:rsidRPr="00344EC7" w:rsidTr="00912651">
        <w:tc>
          <w:tcPr>
            <w:tcW w:w="9779" w:type="dxa"/>
          </w:tcPr>
          <w:p w:rsidR="00590A9D" w:rsidRPr="00344EC7" w:rsidRDefault="00590A9D" w:rsidP="00912651">
            <w:pPr>
              <w:spacing w:line="276" w:lineRule="auto"/>
              <w:rPr>
                <w:noProof w:val="0"/>
                <w:sz w:val="22"/>
              </w:rPr>
            </w:pPr>
            <w:r>
              <w:rPr>
                <w:noProof w:val="0"/>
                <w:sz w:val="22"/>
              </w:rPr>
              <w:t>Enstemmig godkjent.</w:t>
            </w:r>
          </w:p>
        </w:tc>
      </w:tr>
    </w:tbl>
    <w:p w:rsidR="00590A9D" w:rsidRDefault="00590A9D" w:rsidP="00590A9D">
      <w:pPr>
        <w:rPr>
          <w:noProof w:val="0"/>
          <w:sz w:val="22"/>
        </w:rPr>
      </w:pPr>
    </w:p>
    <w:p w:rsidR="00590A9D" w:rsidRDefault="00590A9D" w:rsidP="00590A9D">
      <w:pPr>
        <w:rPr>
          <w:noProof w:val="0"/>
          <w:sz w:val="22"/>
        </w:rPr>
      </w:pPr>
    </w:p>
    <w:p w:rsidR="00590A9D" w:rsidRDefault="00590A9D" w:rsidP="00590A9D">
      <w:pPr>
        <w:rPr>
          <w:noProof w:val="0"/>
        </w:rPr>
      </w:pPr>
    </w:p>
    <w:p w:rsidR="00590A9D" w:rsidRDefault="00590A9D" w:rsidP="00590A9D">
      <w:pPr>
        <w:rPr>
          <w:noProof w:val="0"/>
        </w:rPr>
      </w:pPr>
    </w:p>
    <w:p w:rsidR="00590A9D" w:rsidRDefault="00590A9D" w:rsidP="00590A9D">
      <w:pPr>
        <w:rPr>
          <w:noProof w:val="0"/>
        </w:rPr>
      </w:pPr>
      <w:r>
        <w:rPr>
          <w:noProof w:val="0"/>
        </w:rPr>
        <w:t>For Bamble kirkelige fellesråd</w:t>
      </w:r>
    </w:p>
    <w:p w:rsidR="00590A9D" w:rsidRDefault="00590A9D" w:rsidP="00590A9D">
      <w:pPr>
        <w:rPr>
          <w:noProof w:val="0"/>
        </w:rPr>
      </w:pPr>
    </w:p>
    <w:p w:rsidR="00590A9D" w:rsidRDefault="00590A9D" w:rsidP="00590A9D">
      <w:pPr>
        <w:rPr>
          <w:noProof w:val="0"/>
        </w:rPr>
      </w:pPr>
      <w:r>
        <w:rPr>
          <w:noProof w:val="0"/>
        </w:rPr>
        <w:t>Astrid Thomasberg</w:t>
      </w:r>
    </w:p>
    <w:p w:rsidR="009F3EA8" w:rsidRPr="0030667F" w:rsidRDefault="00110D63" w:rsidP="00590A9D">
      <w:pPr>
        <w:rPr>
          <w:noProof w:val="0"/>
        </w:rPr>
      </w:pPr>
      <w:r>
        <w:rPr>
          <w:noProof w:val="0"/>
        </w:rPr>
        <w:t>Sign. k</w:t>
      </w:r>
      <w:r w:rsidR="00590A9D">
        <w:rPr>
          <w:noProof w:val="0"/>
        </w:rPr>
        <w:t>irkeverge</w:t>
      </w:r>
    </w:p>
    <w:sectPr w:rsidR="009F3EA8" w:rsidRPr="0030667F">
      <w:headerReference w:type="default" r:id="rId6"/>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A9D" w:rsidRDefault="00590A9D" w:rsidP="0030667F">
      <w:r>
        <w:separator/>
      </w:r>
    </w:p>
  </w:endnote>
  <w:endnote w:type="continuationSeparator" w:id="0">
    <w:p w:rsidR="00590A9D" w:rsidRDefault="00590A9D"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panose1 w:val="020B0604020202020204"/>
    <w:charset w:val="00"/>
    <w:family w:val="swiss"/>
    <w:pitch w:val="variable"/>
    <w:sig w:usb0="8000002F"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A9D" w:rsidRDefault="00590A9D" w:rsidP="0030667F">
      <w:r>
        <w:separator/>
      </w:r>
    </w:p>
  </w:footnote>
  <w:footnote w:type="continuationSeparator" w:id="0">
    <w:p w:rsidR="00590A9D" w:rsidRDefault="00590A9D"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30667F" w:rsidTr="009F3EA8">
      <w:trPr>
        <w:trHeight w:val="739"/>
      </w:trPr>
      <w:tc>
        <w:tcPr>
          <w:tcW w:w="709" w:type="dxa"/>
          <w:hideMark/>
        </w:tcPr>
        <w:p w:rsidR="0030667F" w:rsidRDefault="0030667F"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30667F" w:rsidRDefault="00AF57B4"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30667F" w:rsidTr="009F3EA8">
            <w:tc>
              <w:tcPr>
                <w:tcW w:w="8355" w:type="dxa"/>
                <w:hideMark/>
              </w:tcPr>
              <w:p w:rsidR="0030667F" w:rsidRPr="001C5C4A" w:rsidRDefault="0030667F"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30667F" w:rsidTr="009F3EA8">
            <w:tc>
              <w:tcPr>
                <w:tcW w:w="8355" w:type="dxa"/>
                <w:hideMark/>
              </w:tcPr>
              <w:p w:rsidR="0030667F" w:rsidRPr="001C5C4A" w:rsidRDefault="00590A9D"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30667F" w:rsidRDefault="0030667F"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9F3EA8" w:rsidRPr="0030667F" w:rsidRDefault="009F3EA8" w:rsidP="0030667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A9D"/>
    <w:rsid w:val="00110D63"/>
    <w:rsid w:val="0030667F"/>
    <w:rsid w:val="00590A9D"/>
    <w:rsid w:val="00747294"/>
    <w:rsid w:val="00756F10"/>
    <w:rsid w:val="009F3EA8"/>
    <w:rsid w:val="00AF57B4"/>
    <w:rsid w:val="00B60F35"/>
    <w:rsid w:val="00DA4876"/>
    <w:rsid w:val="00E86601"/>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242F594E"/>
  <w15:chartTrackingRefBased/>
  <w15:docId w15:val="{53510903-B948-48DB-9055-252A1EE2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Labora\Saksbehandler\Templates\A0000188\MAL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MAL5</Template>
  <TotalTime>1</TotalTime>
  <Pages>4</Pages>
  <Words>1165</Words>
  <Characters>6179</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Gundersen</cp:lastModifiedBy>
  <cp:revision>2</cp:revision>
  <cp:lastPrinted>1999-01-12T13:26:00Z</cp:lastPrinted>
  <dcterms:created xsi:type="dcterms:W3CDTF">2022-03-18T09:47:00Z</dcterms:created>
  <dcterms:modified xsi:type="dcterms:W3CDTF">2022-03-18T09:47:00Z</dcterms:modified>
</cp:coreProperties>
</file>